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5A" w:rsidRDefault="00A5555A">
      <w:pPr>
        <w:spacing w:line="480" w:lineRule="auto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附件</w:t>
      </w:r>
      <w:r>
        <w:rPr>
          <w:rFonts w:ascii="??_GB2312" w:eastAsia="Times New Roman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：</w:t>
      </w:r>
    </w:p>
    <w:p w:rsidR="00A5555A" w:rsidRDefault="00A5555A">
      <w:pPr>
        <w:widowControl/>
        <w:tabs>
          <w:tab w:val="left" w:pos="8100"/>
          <w:tab w:val="left" w:pos="8640"/>
        </w:tabs>
        <w:snapToGrid w:val="0"/>
        <w:spacing w:line="240" w:lineRule="atLeast"/>
        <w:ind w:right="61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滁州市中西医结合医院公开招聘</w:t>
      </w:r>
    </w:p>
    <w:p w:rsidR="00A5555A" w:rsidRDefault="00A5555A">
      <w:pPr>
        <w:widowControl/>
        <w:snapToGrid w:val="0"/>
        <w:spacing w:line="240" w:lineRule="atLeast"/>
        <w:ind w:right="80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医疗岗位专业技术人员报名表</w:t>
      </w:r>
    </w:p>
    <w:tbl>
      <w:tblPr>
        <w:tblW w:w="8786" w:type="dxa"/>
        <w:jc w:val="center"/>
        <w:tblLayout w:type="fixed"/>
        <w:tblLook w:val="00A0"/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 w:rsidR="00A5555A" w:rsidRPr="00206B27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Pr="00206B27">
              <w:rPr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A5555A" w:rsidRPr="00206B27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 w:rsidP="00A5555A">
            <w:pPr>
              <w:widowControl/>
              <w:ind w:leftChars="-766" w:left="31680" w:rightChars="-909" w:right="3168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 w:rsidP="00A5555A">
            <w:pPr>
              <w:widowControl/>
              <w:spacing w:line="240" w:lineRule="atLeast"/>
              <w:ind w:rightChars="-909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206B27">
              <w:rPr>
                <w:rFonts w:ascii="宋体" w:hAnsi="宋体" w:cs="宋体" w:hint="eastAsia"/>
                <w:kern w:val="0"/>
                <w:sz w:val="18"/>
                <w:szCs w:val="18"/>
              </w:rPr>
              <w:t>执业资格类</w:t>
            </w:r>
          </w:p>
          <w:p w:rsidR="00A5555A" w:rsidRPr="00206B27" w:rsidRDefault="00A5555A" w:rsidP="00A5555A">
            <w:pPr>
              <w:widowControl/>
              <w:spacing w:line="240" w:lineRule="atLeast"/>
              <w:ind w:rightChars="-909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206B27">
              <w:rPr>
                <w:rFonts w:ascii="宋体" w:hAnsi="宋体" w:cs="宋体" w:hint="eastAsia"/>
                <w:kern w:val="0"/>
                <w:sz w:val="18"/>
                <w:szCs w:val="18"/>
              </w:rPr>
              <w:t>别取得时间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 w:rsidP="00A5555A">
            <w:pPr>
              <w:widowControl/>
              <w:ind w:leftChars="-766" w:left="31680" w:rightChars="-909" w:right="3168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 w:rsidRPr="00206B2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</w:p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61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所学</w:t>
            </w:r>
          </w:p>
          <w:p w:rsidR="00A5555A" w:rsidRPr="00206B27" w:rsidRDefault="00A555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61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59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家庭详细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 w:rsidRPr="00206B2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59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邮政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5555A" w:rsidRPr="00206B27">
        <w:trPr>
          <w:trHeight w:val="4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206B27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206B27">
              <w:rPr>
                <w:rFonts w:ascii="宋体" w:hAnsi="宋体" w:cs="宋体" w:hint="eastAsia"/>
                <w:kern w:val="0"/>
                <w:sz w:val="18"/>
                <w:szCs w:val="18"/>
              </w:rPr>
              <w:t>自高中填起，按起始时间、毕业院校</w:t>
            </w:r>
            <w:r w:rsidRPr="00206B2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206B27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工作单位、专业</w:t>
            </w:r>
            <w:r w:rsidRPr="00206B2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206B27">
              <w:rPr>
                <w:rFonts w:ascii="宋体" w:hAnsi="宋体" w:cs="宋体" w:hint="eastAsia"/>
                <w:kern w:val="0"/>
                <w:sz w:val="18"/>
                <w:szCs w:val="18"/>
              </w:rPr>
              <w:t>岗位、担任职务顺序填写）</w:t>
            </w: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5555A" w:rsidRPr="00206B27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5555A" w:rsidRPr="00206B27">
        <w:trPr>
          <w:trHeight w:val="9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何时何地受过何奖</w:t>
            </w:r>
            <w:r w:rsidRPr="00206B27">
              <w:rPr>
                <w:kern w:val="0"/>
                <w:sz w:val="22"/>
                <w:szCs w:val="22"/>
              </w:rPr>
              <w:t xml:space="preserve">        </w:t>
            </w: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555A" w:rsidRPr="00206B27">
        <w:trPr>
          <w:trHeight w:val="14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5A" w:rsidRPr="00206B27" w:rsidRDefault="00A5555A" w:rsidP="00A5555A">
            <w:pPr>
              <w:widowControl/>
              <w:ind w:firstLineChars="200" w:firstLine="31680"/>
              <w:jc w:val="left"/>
              <w:rPr>
                <w:kern w:val="0"/>
                <w:sz w:val="22"/>
                <w:szCs w:val="22"/>
              </w:rPr>
            </w:pPr>
            <w:r w:rsidRPr="00206B27">
              <w:rPr>
                <w:rFonts w:ascii="宋体" w:hAnsi="宋体" w:hint="eastAsia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 w:rsidRPr="00206B27"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 w:rsidR="00A5555A" w:rsidRPr="00206B27" w:rsidRDefault="00A5555A" w:rsidP="00A5555A">
            <w:pPr>
              <w:widowControl/>
              <w:ind w:firstLineChars="2150" w:firstLine="31680"/>
              <w:jc w:val="left"/>
              <w:rPr>
                <w:kern w:val="0"/>
                <w:sz w:val="22"/>
                <w:szCs w:val="22"/>
              </w:rPr>
            </w:pPr>
          </w:p>
          <w:p w:rsidR="00A5555A" w:rsidRPr="00206B27" w:rsidRDefault="00A5555A" w:rsidP="00A5555A">
            <w:pPr>
              <w:widowControl/>
              <w:ind w:firstLineChars="2150" w:firstLine="31680"/>
              <w:jc w:val="left"/>
              <w:rPr>
                <w:kern w:val="0"/>
                <w:sz w:val="22"/>
                <w:szCs w:val="22"/>
              </w:rPr>
            </w:pPr>
            <w:r w:rsidRPr="00206B27"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 w:rsidR="00A5555A" w:rsidRPr="00206B27" w:rsidRDefault="00A5555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206B27">
              <w:rPr>
                <w:kern w:val="0"/>
                <w:sz w:val="22"/>
                <w:szCs w:val="22"/>
              </w:rPr>
              <w:t xml:space="preserve">                                                2017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206B27">
              <w:rPr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206B27">
              <w:rPr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206B27"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A5555A" w:rsidRPr="00206B27">
        <w:trPr>
          <w:trHeight w:val="14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人事部门</w:t>
            </w:r>
          </w:p>
          <w:p w:rsidR="00A5555A" w:rsidRPr="00206B27" w:rsidRDefault="00A5555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06B27">
              <w:rPr>
                <w:rFonts w:ascii="宋体" w:hAnsi="宋体" w:cs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55A" w:rsidRPr="00206B27" w:rsidRDefault="00A5555A" w:rsidP="00A5555A">
            <w:pPr>
              <w:widowControl/>
              <w:ind w:firstLineChars="200" w:firstLine="31680"/>
              <w:rPr>
                <w:kern w:val="0"/>
                <w:sz w:val="22"/>
                <w:szCs w:val="22"/>
              </w:rPr>
            </w:pPr>
            <w:r w:rsidRPr="00206B27"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 w:rsidR="00A5555A" w:rsidRPr="00206B27" w:rsidRDefault="00A5555A">
            <w:pPr>
              <w:widowControl/>
              <w:rPr>
                <w:kern w:val="0"/>
                <w:sz w:val="22"/>
                <w:szCs w:val="22"/>
              </w:rPr>
            </w:pPr>
            <w:r w:rsidRPr="00206B27">
              <w:rPr>
                <w:kern w:val="0"/>
                <w:sz w:val="22"/>
                <w:szCs w:val="22"/>
              </w:rPr>
              <w:t xml:space="preserve">                                           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审查人签字：</w:t>
            </w:r>
            <w:r w:rsidRPr="00206B27"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206B27">
              <w:rPr>
                <w:kern w:val="0"/>
                <w:sz w:val="22"/>
                <w:szCs w:val="22"/>
              </w:rPr>
              <w:br/>
              <w:t xml:space="preserve">                                                2017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206B27">
              <w:rPr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206B27">
              <w:rPr>
                <w:kern w:val="0"/>
                <w:sz w:val="22"/>
                <w:szCs w:val="22"/>
              </w:rPr>
              <w:t xml:space="preserve">  </w:t>
            </w:r>
            <w:r w:rsidRPr="00206B27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A5555A" w:rsidRDefault="00A5555A"/>
    <w:p w:rsidR="00A5555A" w:rsidRDefault="00A5555A">
      <w:pPr>
        <w:ind w:firstLine="640"/>
        <w:rPr>
          <w:sz w:val="32"/>
          <w:szCs w:val="32"/>
        </w:rPr>
      </w:pPr>
    </w:p>
    <w:sectPr w:rsidR="00A5555A" w:rsidSect="009B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FD7357"/>
    <w:rsid w:val="00206B27"/>
    <w:rsid w:val="009304DA"/>
    <w:rsid w:val="009B1579"/>
    <w:rsid w:val="009E1F6F"/>
    <w:rsid w:val="00A5555A"/>
    <w:rsid w:val="48FD7357"/>
    <w:rsid w:val="509B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7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157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XiaoTian</cp:lastModifiedBy>
  <cp:revision>2</cp:revision>
  <cp:lastPrinted>2017-05-22T06:34:00Z</cp:lastPrinted>
  <dcterms:created xsi:type="dcterms:W3CDTF">2017-05-22T09:38:00Z</dcterms:created>
  <dcterms:modified xsi:type="dcterms:W3CDTF">2017-05-22T09:38:00Z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